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kangaroo-island-profile"/>
    <w:p>
      <w:pPr>
        <w:pStyle w:val="Heading1"/>
      </w:pPr>
      <w:r>
        <w:t xml:space="preserve">Kangaroo Island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4,401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5,084          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Kingscote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2,614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Kangaroo Island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$38,459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$295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2,551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803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3,707,000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2025-01-02T01:52:52Z</dcterms:created>
  <dcterms:modified xsi:type="dcterms:W3CDTF">2025-01-02T01:52:52Z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